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6840"/>
        <w:gridCol w:w="3240"/>
      </w:tblGrid>
      <w:tr w:rsidR="008049DB" w14:paraId="00DF59AC" w14:textId="77777777" w:rsidTr="002B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6840" w:type="dxa"/>
          </w:tcPr>
          <w:sdt>
            <w:sdtPr>
              <w:rPr>
                <w:color w:val="C00000"/>
                <w:sz w:val="32"/>
                <w:szCs w:val="22"/>
              </w:rPr>
              <w:alias w:val="Enter company name:"/>
              <w:tag w:val="Enter company name:"/>
              <w:id w:val="-1907209145"/>
              <w:placeholder>
                <w:docPart w:val="C8525DBDE12F41C18EDFD1C50FC84F96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7536C8D8" w14:textId="10D2B0C2" w:rsidR="008049DB" w:rsidRPr="00A541CD" w:rsidRDefault="002B6F26" w:rsidP="002B6F26">
                <w:pPr>
                  <w:pStyle w:val="Heading1"/>
                  <w:jc w:val="right"/>
                  <w:rPr>
                    <w:color w:val="C00000"/>
                    <w:sz w:val="32"/>
                    <w:szCs w:val="22"/>
                  </w:rPr>
                </w:pPr>
                <w:r w:rsidRPr="00A541CD">
                  <w:rPr>
                    <w:color w:val="C00000"/>
                    <w:sz w:val="32"/>
                    <w:szCs w:val="22"/>
                  </w:rPr>
                  <w:t>ELLIS COUNTY TAX OFFICE</w:t>
                </w:r>
              </w:p>
            </w:sdtContent>
          </w:sdt>
          <w:p w14:paraId="51C409E4" w14:textId="11852397" w:rsidR="008049DB" w:rsidRPr="00A541CD" w:rsidRDefault="002B6F26" w:rsidP="002B6F26">
            <w:pPr>
              <w:pStyle w:val="Slogan"/>
              <w:jc w:val="right"/>
              <w:rPr>
                <w:i w:val="0"/>
                <w:iCs/>
                <w:color w:val="C00000"/>
                <w:sz w:val="20"/>
                <w:szCs w:val="20"/>
              </w:rPr>
            </w:pPr>
            <w:r w:rsidRPr="00A541CD">
              <w:rPr>
                <w:i w:val="0"/>
                <w:iCs/>
                <w:color w:val="C00000"/>
              </w:rPr>
              <w:t xml:space="preserve">P.O. DRAWER </w:t>
            </w:r>
            <w:proofErr w:type="gramStart"/>
            <w:r w:rsidRPr="00A541CD">
              <w:rPr>
                <w:i w:val="0"/>
                <w:iCs/>
                <w:color w:val="C00000"/>
                <w:sz w:val="20"/>
                <w:szCs w:val="20"/>
              </w:rPr>
              <w:t>188  109</w:t>
            </w:r>
            <w:proofErr w:type="gramEnd"/>
            <w:r w:rsidRPr="00A541CD">
              <w:rPr>
                <w:i w:val="0"/>
                <w:iCs/>
                <w:color w:val="C00000"/>
                <w:sz w:val="20"/>
                <w:szCs w:val="20"/>
              </w:rPr>
              <w:t xml:space="preserve"> S. JACKSON  RM T125</w:t>
            </w:r>
          </w:p>
          <w:p w14:paraId="5E988F9E" w14:textId="312ED7AD" w:rsidR="002B6F26" w:rsidRPr="002B6F26" w:rsidRDefault="002B6F26" w:rsidP="002B6F26">
            <w:pPr>
              <w:pStyle w:val="Slogan"/>
              <w:jc w:val="right"/>
              <w:rPr>
                <w:i w:val="0"/>
                <w:iCs/>
                <w:sz w:val="20"/>
                <w:szCs w:val="20"/>
              </w:rPr>
            </w:pPr>
            <w:r w:rsidRPr="00A541CD">
              <w:rPr>
                <w:i w:val="0"/>
                <w:iCs/>
                <w:color w:val="C00000"/>
                <w:sz w:val="20"/>
                <w:szCs w:val="20"/>
              </w:rPr>
              <w:t>WAXAHACHIE, TX 75168</w:t>
            </w:r>
          </w:p>
          <w:p w14:paraId="0E5A0977" w14:textId="1216699A" w:rsidR="008049DB" w:rsidRDefault="008049DB" w:rsidP="002B6F26">
            <w:pPr>
              <w:jc w:val="right"/>
            </w:pPr>
          </w:p>
        </w:tc>
        <w:tc>
          <w:tcPr>
            <w:tcW w:w="3240" w:type="dxa"/>
          </w:tcPr>
          <w:p w14:paraId="2F29C265" w14:textId="682CFE0E" w:rsidR="008049DB" w:rsidRPr="00A541CD" w:rsidRDefault="00D67EA2">
            <w:pPr>
              <w:pStyle w:val="Title"/>
              <w:rPr>
                <w:color w:val="0000FF"/>
              </w:rPr>
            </w:pPr>
            <w:r>
              <w:rPr>
                <w:color w:val="0000FF"/>
              </w:rPr>
              <w:t>2024</w:t>
            </w:r>
            <w:r w:rsidR="002B6F26" w:rsidRPr="00A541CD">
              <w:rPr>
                <w:color w:val="0000FF"/>
              </w:rPr>
              <w:t xml:space="preserve"> tax BILL</w:t>
            </w:r>
          </w:p>
          <w:p w14:paraId="32083B80" w14:textId="44A0729D" w:rsidR="008049DB" w:rsidRDefault="008049DB">
            <w:pPr>
              <w:pStyle w:val="Heading2"/>
            </w:pPr>
          </w:p>
        </w:tc>
      </w:tr>
      <w:tr w:rsidR="008049DB" w14:paraId="4AD9106C" w14:textId="77777777" w:rsidTr="002B6F26">
        <w:trPr>
          <w:trHeight w:val="1440"/>
        </w:trPr>
        <w:tc>
          <w:tcPr>
            <w:tcW w:w="6840" w:type="dxa"/>
          </w:tcPr>
          <w:p w14:paraId="137FC97E" w14:textId="049B7BDD" w:rsidR="008049DB" w:rsidRDefault="002B6F26">
            <w:pPr>
              <w:pStyle w:val="Heading3"/>
            </w:pPr>
            <w:r>
              <w:t xml:space="preserve">certified owner: </w:t>
            </w:r>
          </w:p>
          <w:p w14:paraId="2861AE7C" w14:textId="25FED6EB" w:rsidR="008049DB" w:rsidRDefault="002B6F26">
            <w:r>
              <w:t>NAME OF OWNER</w:t>
            </w:r>
          </w:p>
          <w:p w14:paraId="466F8381" w14:textId="39D0C59D" w:rsidR="008049DB" w:rsidRDefault="008049DB"/>
          <w:sdt>
            <w:sdtPr>
              <w:alias w:val="Enter street address:"/>
              <w:tag w:val="Enter street address:"/>
              <w:id w:val="95537188"/>
              <w:placeholder>
                <w:docPart w:val="14759FAF11AB45DD9BE7C32A1F246DE2"/>
              </w:placeholder>
              <w:temporary/>
              <w:showingPlcHdr/>
              <w15:appearance w15:val="hidden"/>
            </w:sdtPr>
            <w:sdtEndPr/>
            <w:sdtContent>
              <w:p w14:paraId="3F14D3C0" w14:textId="77777777" w:rsidR="008049DB" w:rsidRDefault="006A3739">
                <w:r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-563794007"/>
              <w:placeholder>
                <w:docPart w:val="4321D697C56D4F0CAEB78AE0EC5360B6"/>
              </w:placeholder>
              <w:temporary/>
              <w:showingPlcHdr/>
              <w15:appearance w15:val="hidden"/>
            </w:sdtPr>
            <w:sdtEndPr/>
            <w:sdtContent>
              <w:p w14:paraId="1D0C53DB" w14:textId="77777777" w:rsidR="00616194" w:rsidRDefault="00616194">
                <w:r>
                  <w:t>City, ST ZIP Code</w:t>
                </w:r>
              </w:p>
            </w:sdtContent>
          </w:sdt>
          <w:p w14:paraId="7CF9A9A2" w14:textId="77777777" w:rsidR="008049DB" w:rsidRDefault="00130F8E">
            <w:sdt>
              <w:sdtPr>
                <w:alias w:val="Phone:"/>
                <w:tag w:val="Phone:"/>
                <w:id w:val="1061450442"/>
                <w:placeholder>
                  <w:docPart w:val="C712B6359ED94A90BDB59399E86D6FD7"/>
                </w:placeholder>
                <w:temporary/>
                <w:showingPlcHdr/>
                <w15:appearance w15:val="hidden"/>
              </w:sdtPr>
              <w:sdtEndPr/>
              <w:sdtContent>
                <w:r w:rsidR="00616194">
                  <w:t>Phone:</w:t>
                </w:r>
              </w:sdtContent>
            </w:sdt>
            <w:r w:rsidR="006A3739">
              <w:t xml:space="preserve"> </w:t>
            </w:r>
            <w:sdt>
              <w:sdtPr>
                <w:alias w:val="Enter phone:"/>
                <w:tag w:val="Enter phone:"/>
                <w:id w:val="95537216"/>
                <w:placeholder>
                  <w:docPart w:val="44376D0F8BF542828F1EEA0F3FA78C07"/>
                </w:placeholder>
                <w:temporary/>
                <w:showingPlcHdr/>
                <w15:appearance w15:val="hidden"/>
              </w:sdtPr>
              <w:sdtEndPr/>
              <w:sdtContent>
                <w:r w:rsidR="006A3739">
                  <w:t>Phone</w:t>
                </w:r>
              </w:sdtContent>
            </w:sdt>
          </w:p>
        </w:tc>
        <w:tc>
          <w:tcPr>
            <w:tcW w:w="3240" w:type="dxa"/>
          </w:tcPr>
          <w:p w14:paraId="10EDAB15" w14:textId="0CBD5191" w:rsidR="008049DB" w:rsidRDefault="002B6F26">
            <w:pPr>
              <w:pStyle w:val="Heading3"/>
            </w:pPr>
            <w:r>
              <w:t xml:space="preserve">legal description: </w:t>
            </w:r>
          </w:p>
          <w:p w14:paraId="08C90898" w14:textId="7276EEA7" w:rsidR="008049DB" w:rsidRDefault="002B6F26">
            <w:r>
              <w:t>LOT # BLK # SUBDIVISION NAME</w:t>
            </w:r>
          </w:p>
          <w:p w14:paraId="7352CEEB" w14:textId="619C9EC1" w:rsidR="008049DB" w:rsidRDefault="008049DB"/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5EC8A911" w14:textId="77777777" w:rsidTr="00130F8E">
        <w:trPr>
          <w:trHeight w:val="313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37695402" w14:textId="6D413A65" w:rsidR="008049DB" w:rsidRDefault="002B6F26">
            <w:pPr>
              <w:spacing w:line="264" w:lineRule="auto"/>
            </w:pPr>
            <w:r w:rsidRPr="00130F8E">
              <w:rPr>
                <w:b/>
                <w:bCs/>
              </w:rPr>
              <w:t>GLENN HEIGHTS RESIDENTS WHO LIVE IN ELLIS COUNTY</w:t>
            </w:r>
            <w:r>
              <w:t>:</w:t>
            </w:r>
          </w:p>
        </w:tc>
      </w:tr>
    </w:tbl>
    <w:p w14:paraId="003DE7F9" w14:textId="77777777"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2875"/>
        <w:gridCol w:w="2070"/>
        <w:gridCol w:w="2070"/>
        <w:gridCol w:w="1530"/>
        <w:gridCol w:w="1525"/>
      </w:tblGrid>
      <w:tr w:rsidR="002B6F26" w14:paraId="2450CFED" w14:textId="77777777" w:rsidTr="00311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2875" w:type="dxa"/>
          </w:tcPr>
          <w:p w14:paraId="61F8FBBE" w14:textId="40481C13" w:rsidR="002B6F26" w:rsidRDefault="002B6F26">
            <w:pPr>
              <w:pStyle w:val="Heading4"/>
            </w:pPr>
            <w:r>
              <w:t>Taxing unit</w:t>
            </w:r>
          </w:p>
        </w:tc>
        <w:tc>
          <w:tcPr>
            <w:tcW w:w="2070" w:type="dxa"/>
          </w:tcPr>
          <w:p w14:paraId="58CA3969" w14:textId="4EBCC023" w:rsidR="002B6F26" w:rsidRDefault="002B6F26">
            <w:pPr>
              <w:pStyle w:val="Heading4"/>
            </w:pPr>
            <w:r>
              <w:t>assessed value</w:t>
            </w:r>
          </w:p>
        </w:tc>
        <w:tc>
          <w:tcPr>
            <w:tcW w:w="2070" w:type="dxa"/>
          </w:tcPr>
          <w:p w14:paraId="27DEA262" w14:textId="1167E3E8" w:rsidR="002B6F26" w:rsidRDefault="002B6F26">
            <w:pPr>
              <w:pStyle w:val="Heading4"/>
            </w:pPr>
            <w:r>
              <w:t>taxable value</w:t>
            </w:r>
          </w:p>
        </w:tc>
        <w:tc>
          <w:tcPr>
            <w:tcW w:w="1530" w:type="dxa"/>
          </w:tcPr>
          <w:p w14:paraId="23086338" w14:textId="08828B07" w:rsidR="002B6F26" w:rsidRDefault="002B6F26">
            <w:pPr>
              <w:pStyle w:val="Heading4"/>
            </w:pPr>
            <w:r>
              <w:t>tax rate</w:t>
            </w:r>
          </w:p>
        </w:tc>
        <w:tc>
          <w:tcPr>
            <w:tcW w:w="1525" w:type="dxa"/>
          </w:tcPr>
          <w:p w14:paraId="13D3181D" w14:textId="77777777" w:rsidR="002B6F26" w:rsidRDefault="00130F8E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D6826337CB8C4CF4B7A591E4B82FA3A6"/>
                </w:placeholder>
                <w:temporary/>
                <w:showingPlcHdr/>
                <w15:appearance w15:val="hidden"/>
              </w:sdtPr>
              <w:sdtEndPr/>
              <w:sdtContent>
                <w:r w:rsidR="002B6F26">
                  <w:t>TOTAL</w:t>
                </w:r>
              </w:sdtContent>
            </w:sdt>
          </w:p>
        </w:tc>
      </w:tr>
      <w:tr w:rsidR="00311C25" w14:paraId="40A12DE8" w14:textId="77777777" w:rsidTr="00311C25">
        <w:tc>
          <w:tcPr>
            <w:tcW w:w="2875" w:type="dxa"/>
          </w:tcPr>
          <w:p w14:paraId="4B458433" w14:textId="54BF4D5D" w:rsidR="00311C25" w:rsidRDefault="00311C25" w:rsidP="00311C25">
            <w:pPr>
              <w:pStyle w:val="Quantity"/>
              <w:jc w:val="left"/>
            </w:pPr>
            <w:r>
              <w:t>ELLIS COUNTY</w:t>
            </w:r>
          </w:p>
        </w:tc>
        <w:tc>
          <w:tcPr>
            <w:tcW w:w="2070" w:type="dxa"/>
          </w:tcPr>
          <w:p w14:paraId="3BB6E0EB" w14:textId="663E0765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070" w:type="dxa"/>
          </w:tcPr>
          <w:p w14:paraId="44ED6ED8" w14:textId="6BF60000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359,448</w:t>
            </w:r>
          </w:p>
        </w:tc>
        <w:tc>
          <w:tcPr>
            <w:tcW w:w="1530" w:type="dxa"/>
          </w:tcPr>
          <w:p w14:paraId="63C237E6" w14:textId="3BAC4267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$0.2528620 </w:t>
            </w:r>
          </w:p>
        </w:tc>
        <w:tc>
          <w:tcPr>
            <w:tcW w:w="1525" w:type="dxa"/>
          </w:tcPr>
          <w:p w14:paraId="2CE74DD2" w14:textId="6983CB4C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$908.91 </w:t>
            </w:r>
          </w:p>
        </w:tc>
      </w:tr>
      <w:tr w:rsidR="00311C25" w14:paraId="4EF14957" w14:textId="77777777" w:rsidTr="00311C25">
        <w:tc>
          <w:tcPr>
            <w:tcW w:w="2875" w:type="dxa"/>
            <w:tcBorders>
              <w:bottom w:val="single" w:sz="4" w:space="0" w:color="A6A6A6" w:themeColor="background1" w:themeShade="A6"/>
            </w:tcBorders>
          </w:tcPr>
          <w:p w14:paraId="026AF51A" w14:textId="5E8A1BCF" w:rsidR="00311C25" w:rsidRDefault="00311C25" w:rsidP="00311C25">
            <w:pPr>
              <w:pStyle w:val="Quantity"/>
              <w:jc w:val="left"/>
            </w:pPr>
            <w:r>
              <w:t>LATERAL ROADS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</w:tcPr>
          <w:p w14:paraId="24491351" w14:textId="28E5DBD6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</w:tcPr>
          <w:p w14:paraId="5C49956D" w14:textId="55FACEAA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356,448</w:t>
            </w:r>
          </w:p>
        </w:tc>
        <w:tc>
          <w:tcPr>
            <w:tcW w:w="1530" w:type="dxa"/>
            <w:tcBorders>
              <w:bottom w:val="single" w:sz="4" w:space="0" w:color="A6A6A6" w:themeColor="background1" w:themeShade="A6"/>
            </w:tcBorders>
          </w:tcPr>
          <w:p w14:paraId="0DF64C2C" w14:textId="092F640E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$0.0196700 </w:t>
            </w:r>
          </w:p>
        </w:tc>
        <w:tc>
          <w:tcPr>
            <w:tcW w:w="1525" w:type="dxa"/>
          </w:tcPr>
          <w:p w14:paraId="3CD4E8BC" w14:textId="72359613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$70.11 </w:t>
            </w:r>
          </w:p>
        </w:tc>
      </w:tr>
      <w:tr w:rsidR="00311C25" w14:paraId="0D5C4566" w14:textId="77777777" w:rsidTr="00311C25">
        <w:tc>
          <w:tcPr>
            <w:tcW w:w="2875" w:type="dxa"/>
            <w:tcBorders>
              <w:bottom w:val="single" w:sz="4" w:space="0" w:color="A6A6A6" w:themeColor="background1" w:themeShade="A6"/>
            </w:tcBorders>
          </w:tcPr>
          <w:p w14:paraId="19976EAB" w14:textId="5EF0CBDB" w:rsidR="00311C25" w:rsidRDefault="00311C25" w:rsidP="00311C25">
            <w:pPr>
              <w:pStyle w:val="Quantity"/>
              <w:jc w:val="left"/>
            </w:pPr>
            <w:r>
              <w:t>RED OAK ISD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</w:tcPr>
          <w:p w14:paraId="435CB630" w14:textId="6E91C74C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</w:tcPr>
          <w:p w14:paraId="617D445A" w14:textId="77BEB9E6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264,448</w:t>
            </w:r>
          </w:p>
        </w:tc>
        <w:tc>
          <w:tcPr>
            <w:tcW w:w="1530" w:type="dxa"/>
            <w:tcBorders>
              <w:bottom w:val="single" w:sz="4" w:space="0" w:color="A6A6A6" w:themeColor="background1" w:themeShade="A6"/>
            </w:tcBorders>
          </w:tcPr>
          <w:p w14:paraId="1DB40D4F" w14:textId="6204792F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$1.1056000 </w:t>
            </w:r>
          </w:p>
        </w:tc>
        <w:tc>
          <w:tcPr>
            <w:tcW w:w="1525" w:type="dxa"/>
            <w:tcBorders>
              <w:bottom w:val="single" w:sz="4" w:space="0" w:color="A6A6A6" w:themeColor="background1" w:themeShade="A6"/>
            </w:tcBorders>
          </w:tcPr>
          <w:p w14:paraId="1F6F56A9" w14:textId="71A91A31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$2,923.74 </w:t>
            </w:r>
          </w:p>
        </w:tc>
      </w:tr>
      <w:tr w:rsidR="00D67EA2" w14:paraId="67B94FF2" w14:textId="77777777" w:rsidTr="00311C25">
        <w:trPr>
          <w:trHeight w:val="161"/>
        </w:trPr>
        <w:tc>
          <w:tcPr>
            <w:tcW w:w="287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7DF0FC8" w14:textId="77777777" w:rsidR="00D67EA2" w:rsidRDefault="00D67EA2" w:rsidP="00D67EA2">
            <w:pPr>
              <w:pStyle w:val="Quantity"/>
              <w:jc w:val="left"/>
            </w:pPr>
          </w:p>
        </w:tc>
        <w:tc>
          <w:tcPr>
            <w:tcW w:w="567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BFD5F" w14:textId="0014A4DC" w:rsidR="00D67EA2" w:rsidRPr="00D67EA2" w:rsidRDefault="00D67EA2" w:rsidP="00D67EA2">
            <w:pPr>
              <w:pStyle w:val="Amount"/>
              <w:rPr>
                <w:b/>
                <w:bCs/>
              </w:rPr>
            </w:pPr>
            <w:r w:rsidRPr="00311C25">
              <w:rPr>
                <w:b/>
                <w:bCs/>
                <w:color w:val="C00000"/>
                <w:sz w:val="20"/>
                <w:szCs w:val="22"/>
              </w:rPr>
              <w:t>TOTAL ELLIS COUNTY TAX</w:t>
            </w:r>
          </w:p>
        </w:tc>
        <w:tc>
          <w:tcPr>
            <w:tcW w:w="1525" w:type="dxa"/>
            <w:tcBorders>
              <w:left w:val="single" w:sz="4" w:space="0" w:color="A6A6A6" w:themeColor="background1" w:themeShade="A6"/>
            </w:tcBorders>
            <w:vAlign w:val="top"/>
          </w:tcPr>
          <w:p w14:paraId="4A242557" w14:textId="5036B7AF" w:rsidR="00D67EA2" w:rsidRPr="00D67EA2" w:rsidRDefault="00311C25" w:rsidP="00D67EA2">
            <w:pPr>
              <w:pStyle w:val="Amount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  <w:sz w:val="20"/>
                <w:szCs w:val="22"/>
              </w:rPr>
              <w:t xml:space="preserve">  $</w:t>
            </w:r>
            <w:r w:rsidRPr="00311C25">
              <w:rPr>
                <w:b/>
                <w:bCs/>
                <w:color w:val="C00000"/>
                <w:sz w:val="20"/>
                <w:szCs w:val="22"/>
              </w:rPr>
              <w:t>3,902.76</w:t>
            </w:r>
          </w:p>
        </w:tc>
      </w:tr>
      <w:tr w:rsidR="00D67EA2" w14:paraId="7B467F10" w14:textId="77777777" w:rsidTr="00311C25">
        <w:trPr>
          <w:trHeight w:val="161"/>
        </w:trPr>
        <w:tc>
          <w:tcPr>
            <w:tcW w:w="2875" w:type="dxa"/>
            <w:tcBorders>
              <w:top w:val="single" w:sz="4" w:space="0" w:color="A6A6A6" w:themeColor="background1" w:themeShade="A6"/>
            </w:tcBorders>
          </w:tcPr>
          <w:p w14:paraId="13D47D59" w14:textId="77777777" w:rsidR="00D67EA2" w:rsidRDefault="00D67EA2" w:rsidP="00D67EA2">
            <w:pPr>
              <w:pStyle w:val="Quantity"/>
              <w:jc w:val="left"/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</w:tcBorders>
          </w:tcPr>
          <w:p w14:paraId="59D96C96" w14:textId="77777777" w:rsidR="00D67EA2" w:rsidRDefault="00D67EA2" w:rsidP="00D67EA2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6A6A6" w:themeColor="background1" w:themeShade="A6"/>
            </w:tcBorders>
          </w:tcPr>
          <w:p w14:paraId="0527AB9C" w14:textId="77777777" w:rsidR="00D67EA2" w:rsidRDefault="00D67EA2" w:rsidP="00D67EA2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6A6A6" w:themeColor="background1" w:themeShade="A6"/>
            </w:tcBorders>
          </w:tcPr>
          <w:p w14:paraId="5DEF2F7A" w14:textId="77777777" w:rsidR="00D67EA2" w:rsidRDefault="00D67EA2" w:rsidP="00D67EA2">
            <w:pPr>
              <w:pStyle w:val="Amount"/>
            </w:pPr>
          </w:p>
        </w:tc>
        <w:tc>
          <w:tcPr>
            <w:tcW w:w="1525" w:type="dxa"/>
          </w:tcPr>
          <w:p w14:paraId="3BFD30D0" w14:textId="77777777" w:rsidR="00D67EA2" w:rsidRDefault="00D67EA2" w:rsidP="00D67EA2">
            <w:pPr>
              <w:pStyle w:val="Amount"/>
            </w:pPr>
          </w:p>
        </w:tc>
      </w:tr>
      <w:tr w:rsidR="00D67EA2" w14:paraId="45C0004B" w14:textId="77777777" w:rsidTr="00311C25">
        <w:tc>
          <w:tcPr>
            <w:tcW w:w="2875" w:type="dxa"/>
            <w:tcBorders>
              <w:bottom w:val="single" w:sz="4" w:space="0" w:color="A6A6A6" w:themeColor="background1" w:themeShade="A6"/>
            </w:tcBorders>
          </w:tcPr>
          <w:p w14:paraId="2E25596B" w14:textId="77777777" w:rsidR="00D67EA2" w:rsidRDefault="00D67EA2" w:rsidP="00D67EA2">
            <w:pPr>
              <w:pStyle w:val="Quantity"/>
              <w:jc w:val="left"/>
            </w:pP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</w:tcPr>
          <w:p w14:paraId="69E43922" w14:textId="77777777" w:rsidR="00D67EA2" w:rsidRDefault="00D67EA2" w:rsidP="00D67EA2">
            <w:pPr>
              <w:jc w:val="center"/>
            </w:pP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</w:tcPr>
          <w:p w14:paraId="7370B054" w14:textId="77777777" w:rsidR="00D67EA2" w:rsidRDefault="00D67EA2" w:rsidP="00D67EA2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6A6A6" w:themeColor="background1" w:themeShade="A6"/>
            </w:tcBorders>
          </w:tcPr>
          <w:p w14:paraId="452984B2" w14:textId="77777777" w:rsidR="00D67EA2" w:rsidRDefault="00D67EA2" w:rsidP="00D67EA2">
            <w:pPr>
              <w:pStyle w:val="Amount"/>
            </w:pPr>
          </w:p>
        </w:tc>
        <w:tc>
          <w:tcPr>
            <w:tcW w:w="1525" w:type="dxa"/>
            <w:tcBorders>
              <w:bottom w:val="single" w:sz="4" w:space="0" w:color="A6A6A6" w:themeColor="background1" w:themeShade="A6"/>
            </w:tcBorders>
          </w:tcPr>
          <w:p w14:paraId="64D47601" w14:textId="77777777" w:rsidR="00D67EA2" w:rsidRDefault="00D67EA2" w:rsidP="00D67EA2">
            <w:pPr>
              <w:pStyle w:val="Amount"/>
            </w:pPr>
          </w:p>
        </w:tc>
      </w:tr>
      <w:tr w:rsidR="00311C25" w14:paraId="5D772C28" w14:textId="77777777" w:rsidTr="00311C25">
        <w:tc>
          <w:tcPr>
            <w:tcW w:w="2875" w:type="dxa"/>
            <w:shd w:val="clear" w:color="auto" w:fill="FFFF00"/>
          </w:tcPr>
          <w:p w14:paraId="4B3CF2D8" w14:textId="397B255D" w:rsidR="00311C25" w:rsidRPr="00DE4AF4" w:rsidRDefault="00311C25" w:rsidP="00311C25">
            <w:pPr>
              <w:pStyle w:val="Quantity"/>
              <w:jc w:val="left"/>
            </w:pPr>
            <w:r w:rsidRPr="00DE4AF4">
              <w:t>**GLENN HEIGHTS**</w:t>
            </w:r>
          </w:p>
        </w:tc>
        <w:tc>
          <w:tcPr>
            <w:tcW w:w="2070" w:type="dxa"/>
            <w:shd w:val="clear" w:color="auto" w:fill="FFFF00"/>
          </w:tcPr>
          <w:p w14:paraId="6D02ECF9" w14:textId="71AB780C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464,712</w:t>
            </w:r>
          </w:p>
        </w:tc>
        <w:tc>
          <w:tcPr>
            <w:tcW w:w="2070" w:type="dxa"/>
            <w:shd w:val="clear" w:color="auto" w:fill="FFFF00"/>
          </w:tcPr>
          <w:p w14:paraId="7C3D32F0" w14:textId="7CE7A964" w:rsidR="00311C25" w:rsidRPr="00311C25" w:rsidRDefault="00311C25" w:rsidP="00311C25">
            <w:pPr>
              <w:jc w:val="center"/>
              <w:rPr>
                <w:sz w:val="20"/>
                <w:szCs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  <w:szCs w:val="20"/>
              </w:rPr>
              <w:t>403,753</w:t>
            </w:r>
          </w:p>
        </w:tc>
        <w:tc>
          <w:tcPr>
            <w:tcW w:w="1530" w:type="dxa"/>
            <w:shd w:val="clear" w:color="auto" w:fill="FFFF00"/>
          </w:tcPr>
          <w:p w14:paraId="52D825A9" w14:textId="49687217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$0.5650150 </w:t>
            </w:r>
          </w:p>
        </w:tc>
        <w:tc>
          <w:tcPr>
            <w:tcW w:w="1525" w:type="dxa"/>
            <w:shd w:val="clear" w:color="auto" w:fill="FFFF00"/>
          </w:tcPr>
          <w:p w14:paraId="4929A3A1" w14:textId="29D4FDEE" w:rsidR="00311C25" w:rsidRPr="00311C25" w:rsidRDefault="00311C25" w:rsidP="00311C25">
            <w:pPr>
              <w:pStyle w:val="Amount"/>
              <w:rPr>
                <w:sz w:val="20"/>
              </w:rPr>
            </w:pPr>
            <w:r w:rsidRPr="00311C25">
              <w:rPr>
                <w:rFonts w:ascii="Aptos Display" w:hAnsi="Aptos Display"/>
                <w:color w:val="000000"/>
                <w:sz w:val="20"/>
              </w:rPr>
              <w:t xml:space="preserve">$2,281.27 </w:t>
            </w: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643"/>
        <w:gridCol w:w="1615"/>
      </w:tblGrid>
      <w:tr w:rsidR="008049DB" w14:paraId="477B068D" w14:textId="77777777" w:rsidTr="002B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27224B08" w14:textId="77777777" w:rsidR="008049DB" w:rsidRDefault="008049DB">
            <w:pPr>
              <w:spacing w:line="264" w:lineRule="auto"/>
            </w:pPr>
          </w:p>
        </w:tc>
        <w:tc>
          <w:tcPr>
            <w:tcW w:w="6643" w:type="dxa"/>
            <w:tcBorders>
              <w:right w:val="single" w:sz="4" w:space="0" w:color="A6A6A6" w:themeColor="background1" w:themeShade="A6"/>
            </w:tcBorders>
          </w:tcPr>
          <w:p w14:paraId="69A53F9B" w14:textId="0181D84C" w:rsidR="008049DB" w:rsidRDefault="002B6F26">
            <w:pPr>
              <w:pStyle w:val="Heading2"/>
              <w:spacing w:line="264" w:lineRule="auto"/>
            </w:pPr>
            <w:r w:rsidRPr="00D67EA2">
              <w:rPr>
                <w:color w:val="002060"/>
              </w:rPr>
              <w:t xml:space="preserve">total </w:t>
            </w:r>
            <w:r w:rsidR="00D67EA2" w:rsidRPr="00D67EA2">
              <w:rPr>
                <w:color w:val="002060"/>
              </w:rPr>
              <w:t xml:space="preserve">DALLAS COUNTY </w:t>
            </w:r>
            <w:r w:rsidRPr="00D67EA2">
              <w:rPr>
                <w:color w:val="002060"/>
              </w:rPr>
              <w:t>tax</w:t>
            </w:r>
          </w:p>
        </w:tc>
        <w:tc>
          <w:tcPr>
            <w:tcW w:w="161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3860503" w14:textId="5FDEF0DA" w:rsidR="008049DB" w:rsidRDefault="003E328B">
            <w:pPr>
              <w:pStyle w:val="Amount"/>
              <w:spacing w:line="264" w:lineRule="auto"/>
            </w:pPr>
            <w:r w:rsidRPr="00D67EA2">
              <w:rPr>
                <w:color w:val="002060"/>
              </w:rPr>
              <w:t>$</w:t>
            </w:r>
            <w:r w:rsidR="00D67EA2" w:rsidRPr="00D67EA2">
              <w:rPr>
                <w:color w:val="002060"/>
              </w:rPr>
              <w:t>2,</w:t>
            </w:r>
            <w:r w:rsidR="00311C25">
              <w:rPr>
                <w:color w:val="002060"/>
              </w:rPr>
              <w:t>281.27</w:t>
            </w:r>
          </w:p>
        </w:tc>
      </w:tr>
      <w:tr w:rsidR="008049DB" w14:paraId="1B2F339A" w14:textId="77777777" w:rsidTr="002B6F26">
        <w:tc>
          <w:tcPr>
            <w:tcW w:w="1817" w:type="dxa"/>
          </w:tcPr>
          <w:p w14:paraId="29B917DB" w14:textId="77777777" w:rsidR="008049DB" w:rsidRDefault="008049DB">
            <w:pPr>
              <w:spacing w:line="264" w:lineRule="auto"/>
            </w:pPr>
          </w:p>
        </w:tc>
        <w:tc>
          <w:tcPr>
            <w:tcW w:w="6643" w:type="dxa"/>
            <w:tcBorders>
              <w:right w:val="single" w:sz="4" w:space="0" w:color="A6A6A6" w:themeColor="background1" w:themeShade="A6"/>
            </w:tcBorders>
          </w:tcPr>
          <w:p w14:paraId="3CD5007B" w14:textId="77777777" w:rsidR="008049DB" w:rsidRPr="00130F8E" w:rsidRDefault="00130F8E">
            <w:pPr>
              <w:pStyle w:val="Heading2"/>
              <w:spacing w:line="264" w:lineRule="auto"/>
              <w:rPr>
                <w:b/>
                <w:bCs/>
                <w:color w:val="0000FF"/>
                <w:sz w:val="20"/>
                <w:szCs w:val="20"/>
              </w:rPr>
            </w:pPr>
            <w:sdt>
              <w:sdtPr>
                <w:rPr>
                  <w:b/>
                  <w:bCs/>
                  <w:color w:val="0000FF"/>
                  <w:sz w:val="20"/>
                  <w:szCs w:val="20"/>
                </w:rPr>
                <w:alias w:val="Total due:"/>
                <w:tag w:val="Total due:"/>
                <w:id w:val="2003691622"/>
                <w:placeholder>
                  <w:docPart w:val="39DC7CC6A2AF4CACB22E0518C48AEC0A"/>
                </w:placeholder>
                <w:temporary/>
                <w:showingPlcHdr/>
                <w15:appearance w15:val="hidden"/>
              </w:sdtPr>
              <w:sdtEndPr/>
              <w:sdtContent>
                <w:r w:rsidR="00934F6F" w:rsidRPr="00130F8E">
                  <w:rPr>
                    <w:b/>
                    <w:bCs/>
                    <w:color w:val="0000FF"/>
                    <w:sz w:val="20"/>
                    <w:szCs w:val="20"/>
                  </w:rPr>
                  <w:t>TOTAL due</w:t>
                </w:r>
              </w:sdtContent>
            </w:sdt>
          </w:p>
        </w:tc>
        <w:tc>
          <w:tcPr>
            <w:tcW w:w="16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28032F1" w14:textId="1F4BAB93" w:rsidR="008049DB" w:rsidRPr="00130F8E" w:rsidRDefault="003E328B">
            <w:pPr>
              <w:pStyle w:val="Amount"/>
              <w:spacing w:line="264" w:lineRule="auto"/>
              <w:rPr>
                <w:b/>
                <w:bCs/>
                <w:color w:val="0000FF"/>
                <w:sz w:val="20"/>
              </w:rPr>
            </w:pPr>
            <w:r w:rsidRPr="00130F8E">
              <w:rPr>
                <w:b/>
                <w:bCs/>
                <w:color w:val="0000FF"/>
                <w:sz w:val="20"/>
              </w:rPr>
              <w:t>$6,</w:t>
            </w:r>
            <w:r w:rsidR="00311C25" w:rsidRPr="00130F8E">
              <w:rPr>
                <w:b/>
                <w:bCs/>
                <w:color w:val="0000FF"/>
                <w:sz w:val="20"/>
              </w:rPr>
              <w:t>184.02</w:t>
            </w:r>
          </w:p>
        </w:tc>
      </w:tr>
    </w:tbl>
    <w:p w14:paraId="7CDB4B92" w14:textId="40C1033D" w:rsidR="008049DB" w:rsidRDefault="00130F8E">
      <w:pPr>
        <w:pStyle w:val="Instructions"/>
      </w:pPr>
      <w:sdt>
        <w:sdtPr>
          <w:alias w:val="Make all checks payable to:"/>
          <w:tag w:val="Make all checks payable to:"/>
          <w:id w:val="1506397642"/>
          <w:placeholder>
            <w:docPart w:val="19364B2A2E3240459B854F5DAFD20039"/>
          </w:placeholder>
          <w:temporary/>
          <w:showingPlcHdr/>
          <w15:appearance w15:val="hidden"/>
        </w:sdtPr>
        <w:sdtEndPr/>
        <w:sdtContent>
          <w:r w:rsidR="00616194">
            <w:t>Make all checks payable to</w:t>
          </w:r>
        </w:sdtContent>
      </w:sdt>
      <w:r w:rsidR="00A93410">
        <w:t xml:space="preserve"> </w:t>
      </w:r>
      <w:sdt>
        <w:sdtPr>
          <w:alias w:val="Company name:"/>
          <w:tag w:val="Company name:"/>
          <w:id w:val="-1511823771"/>
          <w:placeholder>
            <w:docPart w:val="B169B73F0B13407DBEC18F79AF631A3D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/>
        <w:sdtContent>
          <w:r w:rsidR="002B6F26">
            <w:t>ELLIS COUNTY TAX OFFICE</w:t>
          </w:r>
        </w:sdtContent>
      </w:sdt>
    </w:p>
    <w:p w14:paraId="03EF1BD3" w14:textId="77777777" w:rsidR="008049DB" w:rsidRDefault="00130F8E">
      <w:pPr>
        <w:pStyle w:val="Instructions"/>
      </w:pPr>
      <w:sdt>
        <w:sdtPr>
          <w:alias w:val="If you have any questions concerning this invoice, contact:"/>
          <w:tag w:val="If you have any questions concerning this invoice, contact:"/>
          <w:id w:val="1546801935"/>
          <w:placeholder>
            <w:docPart w:val="D71250D42C074356BEE3ED58A94A08FC"/>
          </w:placeholder>
          <w:temporary/>
          <w:showingPlcHdr/>
          <w15:appearance w15:val="hidden"/>
        </w:sdtPr>
        <w:sdtEndPr/>
        <w:sdtContent>
          <w:r w:rsidR="00616194">
            <w:t>If you have any questions concerning this invoice</w:t>
          </w:r>
        </w:sdtContent>
      </w:sdt>
      <w:r w:rsidR="00616194">
        <w:t xml:space="preserve">, </w:t>
      </w:r>
      <w:sdt>
        <w:sdtPr>
          <w:alias w:val="Contact:"/>
          <w:tag w:val="Contact:"/>
          <w:id w:val="594608141"/>
          <w:placeholder>
            <w:docPart w:val="7AC1388F273B471A9D2A3B36E243F416"/>
          </w:placeholder>
          <w:temporary/>
          <w:showingPlcHdr/>
          <w15:appearance w15:val="hidden"/>
        </w:sdtPr>
        <w:sdtEndPr/>
        <w:sdtContent>
          <w:r w:rsidR="00616194">
            <w:t>contact</w:t>
          </w:r>
        </w:sdtContent>
      </w:sdt>
      <w:r w:rsidR="00616194">
        <w:t xml:space="preserve"> </w:t>
      </w:r>
      <w:sdt>
        <w:sdtPr>
          <w:alias w:val="Enter Contact person name:"/>
          <w:tag w:val="Enter Contact person name:"/>
          <w:id w:val="95537271"/>
          <w:placeholder>
            <w:docPart w:val="31AB612901B0450D860F040FFA1B3EAC"/>
          </w:placeholder>
          <w:temporary/>
          <w:showingPlcHdr/>
          <w15:appearance w15:val="hidden"/>
        </w:sdtPr>
        <w:sdtEndPr/>
        <w:sdtContent>
          <w:r w:rsidR="006A3739">
            <w:t>Name</w:t>
          </w:r>
        </w:sdtContent>
      </w:sdt>
      <w:r w:rsidR="00616194">
        <w:t xml:space="preserve">, </w:t>
      </w:r>
      <w:sdt>
        <w:sdtPr>
          <w:alias w:val="Enter phone:"/>
          <w:tag w:val="Enter phone:"/>
          <w:id w:val="217333968"/>
          <w:placeholder>
            <w:docPart w:val="BCA9E5F7834B4FA08151E91CA5370A89"/>
          </w:placeholder>
          <w:temporary/>
          <w:showingPlcHdr/>
          <w15:appearance w15:val="hidden"/>
        </w:sdtPr>
        <w:sdtEndPr/>
        <w:sdtContent>
          <w:r w:rsidR="00616194">
            <w:t>Phone</w:t>
          </w:r>
        </w:sdtContent>
      </w:sdt>
      <w:r w:rsidR="00616194">
        <w:t xml:space="preserve">, </w:t>
      </w:r>
      <w:sdt>
        <w:sdtPr>
          <w:alias w:val="Enter email:"/>
          <w:tag w:val="Enter email:"/>
          <w:id w:val="-1022242413"/>
          <w:placeholder>
            <w:docPart w:val="7C3EA8F5DC32418C9F2AE3EF40CEB135"/>
          </w:placeholder>
          <w:temporary/>
          <w:showingPlcHdr/>
          <w15:appearance w15:val="hidden"/>
        </w:sdtPr>
        <w:sdtEndPr/>
        <w:sdtContent>
          <w:r w:rsidR="00616194">
            <w:t>Email</w:t>
          </w:r>
        </w:sdtContent>
      </w:sdt>
    </w:p>
    <w:p w14:paraId="26AD5C2B" w14:textId="77777777" w:rsidR="003E328B" w:rsidRDefault="003E328B">
      <w:pPr>
        <w:pStyle w:val="Instructions"/>
      </w:pPr>
    </w:p>
    <w:p w14:paraId="48751347" w14:textId="6F2BE49F" w:rsidR="003E328B" w:rsidRDefault="003E328B">
      <w:pPr>
        <w:pStyle w:val="Instructions"/>
      </w:pPr>
      <w:r w:rsidRPr="003E328B">
        <w:rPr>
          <w:highlight w:val="yellow"/>
        </w:rPr>
        <w:t>** SEPARATE BILL SENT BY DALLAS COUNTY</w:t>
      </w:r>
    </w:p>
    <w:sectPr w:rsidR="003E328B" w:rsidSect="00D67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pgBorders w:offsetFrom="page">
        <w:top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D4544" w14:textId="77777777" w:rsidR="002B6F26" w:rsidRDefault="002B6F26">
      <w:pPr>
        <w:spacing w:line="240" w:lineRule="auto"/>
      </w:pPr>
      <w:r>
        <w:separator/>
      </w:r>
    </w:p>
  </w:endnote>
  <w:endnote w:type="continuationSeparator" w:id="0">
    <w:p w14:paraId="330DCF3D" w14:textId="77777777" w:rsidR="002B6F26" w:rsidRDefault="002B6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70A56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8AE17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6AE9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A3C01" w14:textId="77777777" w:rsidR="002B6F26" w:rsidRDefault="002B6F26">
      <w:pPr>
        <w:spacing w:line="240" w:lineRule="auto"/>
      </w:pPr>
      <w:r>
        <w:separator/>
      </w:r>
    </w:p>
  </w:footnote>
  <w:footnote w:type="continuationSeparator" w:id="0">
    <w:p w14:paraId="7C34F08A" w14:textId="77777777" w:rsidR="002B6F26" w:rsidRDefault="002B6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DB245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2FB2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E8FFC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835474">
    <w:abstractNumId w:val="9"/>
  </w:num>
  <w:num w:numId="2" w16cid:durableId="1119101775">
    <w:abstractNumId w:val="7"/>
  </w:num>
  <w:num w:numId="3" w16cid:durableId="595790419">
    <w:abstractNumId w:val="6"/>
  </w:num>
  <w:num w:numId="4" w16cid:durableId="1498494561">
    <w:abstractNumId w:val="5"/>
  </w:num>
  <w:num w:numId="5" w16cid:durableId="397020939">
    <w:abstractNumId w:val="4"/>
  </w:num>
  <w:num w:numId="6" w16cid:durableId="1190290235">
    <w:abstractNumId w:val="8"/>
  </w:num>
  <w:num w:numId="7" w16cid:durableId="330640695">
    <w:abstractNumId w:val="3"/>
  </w:num>
  <w:num w:numId="8" w16cid:durableId="1740395193">
    <w:abstractNumId w:val="2"/>
  </w:num>
  <w:num w:numId="9" w16cid:durableId="1553419742">
    <w:abstractNumId w:val="1"/>
  </w:num>
  <w:num w:numId="10" w16cid:durableId="146558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6"/>
    <w:rsid w:val="00055AF8"/>
    <w:rsid w:val="00130F8E"/>
    <w:rsid w:val="002558FA"/>
    <w:rsid w:val="002B6F26"/>
    <w:rsid w:val="00311C25"/>
    <w:rsid w:val="00323F56"/>
    <w:rsid w:val="003667F4"/>
    <w:rsid w:val="003E328B"/>
    <w:rsid w:val="00616194"/>
    <w:rsid w:val="006A3739"/>
    <w:rsid w:val="006D3672"/>
    <w:rsid w:val="007577D4"/>
    <w:rsid w:val="00793AFB"/>
    <w:rsid w:val="007D3668"/>
    <w:rsid w:val="008049DB"/>
    <w:rsid w:val="00837ECD"/>
    <w:rsid w:val="00907574"/>
    <w:rsid w:val="00934F6F"/>
    <w:rsid w:val="00966901"/>
    <w:rsid w:val="00981A82"/>
    <w:rsid w:val="00A541CD"/>
    <w:rsid w:val="00A93410"/>
    <w:rsid w:val="00AD5E5B"/>
    <w:rsid w:val="00B76A92"/>
    <w:rsid w:val="00B85C5B"/>
    <w:rsid w:val="00BB4862"/>
    <w:rsid w:val="00BF2506"/>
    <w:rsid w:val="00C3067E"/>
    <w:rsid w:val="00CE7F7E"/>
    <w:rsid w:val="00CF07F2"/>
    <w:rsid w:val="00D216A9"/>
    <w:rsid w:val="00D67EA2"/>
    <w:rsid w:val="00D934CD"/>
    <w:rsid w:val="00DE4AF4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0B3EE"/>
  <w15:chartTrackingRefBased/>
  <w15:docId w15:val="{B6F40306-820E-41F2-B77A-7042DAB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well\AppData\Local\Microsoft\Office\16.0\DTS\en-US%7bA0F0ED7D-156B-4461-8F91-1A8328951745%7d\%7b013E3449-4A6C-4F56-9CBA-89395467308C%7dtf1639252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525DBDE12F41C18EDFD1C50FC8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FC61-DA9A-4676-BF18-AB33119ADAC7}"/>
      </w:docPartPr>
      <w:docPartBody>
        <w:p w:rsidR="00527B99" w:rsidRDefault="00527B99">
          <w:pPr>
            <w:pStyle w:val="C8525DBDE12F41C18EDFD1C50FC84F96"/>
          </w:pPr>
          <w:r>
            <w:t>Company Name</w:t>
          </w:r>
        </w:p>
      </w:docPartBody>
    </w:docPart>
    <w:docPart>
      <w:docPartPr>
        <w:name w:val="14759FAF11AB45DD9BE7C32A1F24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D47F-F30A-4904-A34A-ACDFF9A9D53C}"/>
      </w:docPartPr>
      <w:docPartBody>
        <w:p w:rsidR="00527B99" w:rsidRDefault="00527B99">
          <w:pPr>
            <w:pStyle w:val="14759FAF11AB45DD9BE7C32A1F246DE2"/>
          </w:pPr>
          <w:r>
            <w:t>Street Address</w:t>
          </w:r>
        </w:p>
      </w:docPartBody>
    </w:docPart>
    <w:docPart>
      <w:docPartPr>
        <w:name w:val="4321D697C56D4F0CAEB78AE0EC53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3687-FD3B-424E-92B4-3CBC53D22A87}"/>
      </w:docPartPr>
      <w:docPartBody>
        <w:p w:rsidR="00527B99" w:rsidRDefault="00527B99">
          <w:pPr>
            <w:pStyle w:val="4321D697C56D4F0CAEB78AE0EC5360B6"/>
          </w:pPr>
          <w:r>
            <w:t>City, ST ZIP Code</w:t>
          </w:r>
        </w:p>
      </w:docPartBody>
    </w:docPart>
    <w:docPart>
      <w:docPartPr>
        <w:name w:val="C712B6359ED94A90BDB59399E86D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1453-3CCE-4B07-B930-334AC2E85513}"/>
      </w:docPartPr>
      <w:docPartBody>
        <w:p w:rsidR="00527B99" w:rsidRDefault="00527B99">
          <w:pPr>
            <w:pStyle w:val="C712B6359ED94A90BDB59399E86D6FD7"/>
          </w:pPr>
          <w:r>
            <w:t>Phone:</w:t>
          </w:r>
        </w:p>
      </w:docPartBody>
    </w:docPart>
    <w:docPart>
      <w:docPartPr>
        <w:name w:val="44376D0F8BF542828F1EEA0F3FA7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813A-4A2E-4EEA-8FD8-F95A5ACD1BF6}"/>
      </w:docPartPr>
      <w:docPartBody>
        <w:p w:rsidR="00527B99" w:rsidRDefault="00527B99">
          <w:pPr>
            <w:pStyle w:val="44376D0F8BF542828F1EEA0F3FA78C07"/>
          </w:pPr>
          <w:r>
            <w:t>Phone</w:t>
          </w:r>
        </w:p>
      </w:docPartBody>
    </w:docPart>
    <w:docPart>
      <w:docPartPr>
        <w:name w:val="39DC7CC6A2AF4CACB22E0518C48A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F8AD-D371-4D98-8262-8398DDBAA9A4}"/>
      </w:docPartPr>
      <w:docPartBody>
        <w:p w:rsidR="00527B99" w:rsidRDefault="00527B99">
          <w:pPr>
            <w:pStyle w:val="39DC7CC6A2AF4CACB22E0518C48AEC0A"/>
          </w:pPr>
          <w:r>
            <w:t>TOTAL due</w:t>
          </w:r>
        </w:p>
      </w:docPartBody>
    </w:docPart>
    <w:docPart>
      <w:docPartPr>
        <w:name w:val="19364B2A2E3240459B854F5DAFD2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912A-44ED-463C-A52C-7FD3E4A73B18}"/>
      </w:docPartPr>
      <w:docPartBody>
        <w:p w:rsidR="00527B99" w:rsidRDefault="00527B99">
          <w:pPr>
            <w:pStyle w:val="19364B2A2E3240459B854F5DAFD20039"/>
          </w:pPr>
          <w:r>
            <w:t>Make all checks payable to</w:t>
          </w:r>
        </w:p>
      </w:docPartBody>
    </w:docPart>
    <w:docPart>
      <w:docPartPr>
        <w:name w:val="B169B73F0B13407DBEC18F79AF63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35DDF-C0E4-4EDD-A90C-8EFF04FC4433}"/>
      </w:docPartPr>
      <w:docPartBody>
        <w:p w:rsidR="00527B99" w:rsidRDefault="00527B99">
          <w:pPr>
            <w:pStyle w:val="B169B73F0B13407DBEC18F79AF631A3D"/>
          </w:pPr>
          <w:r>
            <w:t>Company Name</w:t>
          </w:r>
        </w:p>
      </w:docPartBody>
    </w:docPart>
    <w:docPart>
      <w:docPartPr>
        <w:name w:val="D71250D42C074356BEE3ED58A94A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C4A91-4A7E-46FB-BFB8-A19A6810E1B2}"/>
      </w:docPartPr>
      <w:docPartBody>
        <w:p w:rsidR="00527B99" w:rsidRDefault="00527B99">
          <w:pPr>
            <w:pStyle w:val="D71250D42C074356BEE3ED58A94A08FC"/>
          </w:pPr>
          <w:r>
            <w:t>If you have any questions concerning this invoice</w:t>
          </w:r>
        </w:p>
      </w:docPartBody>
    </w:docPart>
    <w:docPart>
      <w:docPartPr>
        <w:name w:val="7AC1388F273B471A9D2A3B36E243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B100-E592-47C0-94DA-026CBF7BAA60}"/>
      </w:docPartPr>
      <w:docPartBody>
        <w:p w:rsidR="00527B99" w:rsidRDefault="00527B99">
          <w:pPr>
            <w:pStyle w:val="7AC1388F273B471A9D2A3B36E243F416"/>
          </w:pPr>
          <w:r>
            <w:t>contact</w:t>
          </w:r>
        </w:p>
      </w:docPartBody>
    </w:docPart>
    <w:docPart>
      <w:docPartPr>
        <w:name w:val="31AB612901B0450D860F040FFA1B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0D1D-E782-4FB2-AAB9-C0E949912493}"/>
      </w:docPartPr>
      <w:docPartBody>
        <w:p w:rsidR="00527B99" w:rsidRDefault="00527B99">
          <w:pPr>
            <w:pStyle w:val="31AB612901B0450D860F040FFA1B3EAC"/>
          </w:pPr>
          <w:r>
            <w:t>Name</w:t>
          </w:r>
        </w:p>
      </w:docPartBody>
    </w:docPart>
    <w:docPart>
      <w:docPartPr>
        <w:name w:val="BCA9E5F7834B4FA08151E91CA5370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FCCD-2989-4D01-A47E-4D33239C21B2}"/>
      </w:docPartPr>
      <w:docPartBody>
        <w:p w:rsidR="00527B99" w:rsidRDefault="00527B99">
          <w:pPr>
            <w:pStyle w:val="BCA9E5F7834B4FA08151E91CA5370A89"/>
          </w:pPr>
          <w:r>
            <w:t>Phone</w:t>
          </w:r>
        </w:p>
      </w:docPartBody>
    </w:docPart>
    <w:docPart>
      <w:docPartPr>
        <w:name w:val="7C3EA8F5DC32418C9F2AE3EF40CE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8DA0D-F2F3-4BF8-A953-2DCC866DBCD2}"/>
      </w:docPartPr>
      <w:docPartBody>
        <w:p w:rsidR="00527B99" w:rsidRDefault="00527B99">
          <w:pPr>
            <w:pStyle w:val="7C3EA8F5DC32418C9F2AE3EF40CEB135"/>
          </w:pPr>
          <w:r>
            <w:t>Email</w:t>
          </w:r>
        </w:p>
      </w:docPartBody>
    </w:docPart>
    <w:docPart>
      <w:docPartPr>
        <w:name w:val="D6826337CB8C4CF4B7A591E4B82F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EA297-90BF-4C8C-929F-1DAEF76F8075}"/>
      </w:docPartPr>
      <w:docPartBody>
        <w:p w:rsidR="00527B99" w:rsidRDefault="00527B99" w:rsidP="00527B99">
          <w:pPr>
            <w:pStyle w:val="D6826337CB8C4CF4B7A591E4B82FA3A6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99"/>
    <w:rsid w:val="00527B99"/>
    <w:rsid w:val="00A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525DBDE12F41C18EDFD1C50FC84F96">
    <w:name w:val="C8525DBDE12F41C18EDFD1C50FC84F96"/>
  </w:style>
  <w:style w:type="paragraph" w:customStyle="1" w:styleId="14759FAF11AB45DD9BE7C32A1F246DE2">
    <w:name w:val="14759FAF11AB45DD9BE7C32A1F246DE2"/>
  </w:style>
  <w:style w:type="paragraph" w:customStyle="1" w:styleId="4321D697C56D4F0CAEB78AE0EC5360B6">
    <w:name w:val="4321D697C56D4F0CAEB78AE0EC5360B6"/>
  </w:style>
  <w:style w:type="paragraph" w:customStyle="1" w:styleId="C712B6359ED94A90BDB59399E86D6FD7">
    <w:name w:val="C712B6359ED94A90BDB59399E86D6FD7"/>
  </w:style>
  <w:style w:type="paragraph" w:customStyle="1" w:styleId="44376D0F8BF542828F1EEA0F3FA78C07">
    <w:name w:val="44376D0F8BF542828F1EEA0F3FA78C07"/>
  </w:style>
  <w:style w:type="paragraph" w:customStyle="1" w:styleId="39DC7CC6A2AF4CACB22E0518C48AEC0A">
    <w:name w:val="39DC7CC6A2AF4CACB22E0518C48AEC0A"/>
  </w:style>
  <w:style w:type="paragraph" w:customStyle="1" w:styleId="19364B2A2E3240459B854F5DAFD20039">
    <w:name w:val="19364B2A2E3240459B854F5DAFD20039"/>
  </w:style>
  <w:style w:type="paragraph" w:customStyle="1" w:styleId="B169B73F0B13407DBEC18F79AF631A3D">
    <w:name w:val="B169B73F0B13407DBEC18F79AF631A3D"/>
  </w:style>
  <w:style w:type="paragraph" w:customStyle="1" w:styleId="D71250D42C074356BEE3ED58A94A08FC">
    <w:name w:val="D71250D42C074356BEE3ED58A94A08FC"/>
  </w:style>
  <w:style w:type="paragraph" w:customStyle="1" w:styleId="7AC1388F273B471A9D2A3B36E243F416">
    <w:name w:val="7AC1388F273B471A9D2A3B36E243F416"/>
  </w:style>
  <w:style w:type="paragraph" w:customStyle="1" w:styleId="31AB612901B0450D860F040FFA1B3EAC">
    <w:name w:val="31AB612901B0450D860F040FFA1B3EAC"/>
  </w:style>
  <w:style w:type="paragraph" w:customStyle="1" w:styleId="BCA9E5F7834B4FA08151E91CA5370A89">
    <w:name w:val="BCA9E5F7834B4FA08151E91CA5370A89"/>
  </w:style>
  <w:style w:type="paragraph" w:customStyle="1" w:styleId="7C3EA8F5DC32418C9F2AE3EF40CEB135">
    <w:name w:val="7C3EA8F5DC32418C9F2AE3EF40CEB135"/>
  </w:style>
  <w:style w:type="paragraph" w:customStyle="1" w:styleId="D6826337CB8C4CF4B7A591E4B82FA3A6">
    <w:name w:val="D6826337CB8C4CF4B7A591E4B82FA3A6"/>
    <w:rsid w:val="00527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{013E3449-4A6C-4F56-9CBA-89395467308C}tf16392525_win32.dotx</Template>
  <TotalTime>21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ELLIS COUNTY TAX OFFICE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Blackwell</dc:creator>
  <cp:keywords/>
  <dc:description/>
  <cp:lastModifiedBy>Clifford Blackwell</cp:lastModifiedBy>
  <cp:revision>6</cp:revision>
  <dcterms:created xsi:type="dcterms:W3CDTF">2024-10-16T22:32:00Z</dcterms:created>
  <dcterms:modified xsi:type="dcterms:W3CDTF">2024-10-16T23:29:00Z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